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69" w:rsidRPr="00DB2941" w:rsidRDefault="00625B69" w:rsidP="00DB2941">
      <w:pPr>
        <w:jc w:val="center"/>
        <w:rPr>
          <w:b/>
          <w:sz w:val="28"/>
          <w:szCs w:val="28"/>
          <w:u w:val="single"/>
        </w:rPr>
      </w:pPr>
      <w:r w:rsidRPr="00DB2941">
        <w:rPr>
          <w:b/>
          <w:sz w:val="28"/>
          <w:szCs w:val="28"/>
          <w:u w:val="single"/>
        </w:rPr>
        <w:t>Chapter 9 – The Aztecs</w:t>
      </w:r>
    </w:p>
    <w:p w:rsidR="00625B69" w:rsidRPr="00DB2941" w:rsidRDefault="00625B69" w:rsidP="00DB2941">
      <w:pPr>
        <w:jc w:val="center"/>
        <w:rPr>
          <w:sz w:val="24"/>
          <w:szCs w:val="24"/>
        </w:rPr>
      </w:pPr>
      <w:r w:rsidRPr="00DB2941">
        <w:rPr>
          <w:sz w:val="24"/>
          <w:szCs w:val="24"/>
        </w:rPr>
        <w:t>7</w:t>
      </w:r>
      <w:r w:rsidRPr="00DB2941">
        <w:rPr>
          <w:sz w:val="24"/>
          <w:szCs w:val="24"/>
          <w:vertAlign w:val="superscript"/>
        </w:rPr>
        <w:t>th</w:t>
      </w:r>
      <w:r w:rsidRPr="00DB2941">
        <w:rPr>
          <w:sz w:val="24"/>
          <w:szCs w:val="24"/>
        </w:rPr>
        <w:t xml:space="preserve"> Grade Social Studies</w:t>
      </w:r>
    </w:p>
    <w:p w:rsidR="00625B69" w:rsidRPr="00DB2941" w:rsidRDefault="00625B69" w:rsidP="00DB2941">
      <w:pPr>
        <w:jc w:val="center"/>
        <w:rPr>
          <w:sz w:val="24"/>
          <w:szCs w:val="24"/>
        </w:rPr>
      </w:pPr>
      <w:r w:rsidRPr="00DB2941">
        <w:rPr>
          <w:sz w:val="24"/>
          <w:szCs w:val="24"/>
        </w:rPr>
        <w:t>Q and A</w:t>
      </w:r>
    </w:p>
    <w:p w:rsidR="00625B69" w:rsidRPr="00DB2941" w:rsidRDefault="00625B69">
      <w:pPr>
        <w:rPr>
          <w:u w:val="single"/>
        </w:rPr>
      </w:pPr>
      <w:r w:rsidRPr="00DB2941">
        <w:rPr>
          <w:u w:val="single"/>
        </w:rPr>
        <w:t>Section 1: p. 238-243</w:t>
      </w:r>
    </w:p>
    <w:p w:rsidR="00625B69" w:rsidRDefault="00625B69" w:rsidP="005F2554">
      <w:pPr>
        <w:pStyle w:val="ListParagraph"/>
        <w:numPr>
          <w:ilvl w:val="0"/>
          <w:numId w:val="1"/>
        </w:numPr>
      </w:pPr>
      <w:r>
        <w:t xml:space="preserve">Where is some of the best farmland in </w:t>
      </w:r>
      <w:smartTag w:uri="urn:schemas-microsoft-com:office:smarttags" w:element="place">
        <w:smartTag w:uri="urn:schemas-microsoft-com:office:smarttags" w:element="country-region">
          <w:r>
            <w:t>Mexico</w:t>
          </w:r>
        </w:smartTag>
      </w:smartTag>
      <w:r>
        <w:t xml:space="preserve"> located?</w:t>
      </w:r>
    </w:p>
    <w:p w:rsidR="00625B69" w:rsidRDefault="00625B69" w:rsidP="005F2554">
      <w:pPr>
        <w:pStyle w:val="ListParagraph"/>
        <w:numPr>
          <w:ilvl w:val="0"/>
          <w:numId w:val="1"/>
        </w:numPr>
      </w:pPr>
      <w:r>
        <w:t xml:space="preserve">Why was the </w:t>
      </w:r>
      <w:smartTag w:uri="urn:schemas-microsoft-com:office:smarttags" w:element="place">
        <w:smartTag w:uri="urn:schemas-microsoft-com:office:smarttags" w:element="PlaceType">
          <w:r>
            <w:t>Valley</w:t>
          </w:r>
        </w:smartTag>
        <w:r>
          <w:t xml:space="preserve"> of </w:t>
        </w:r>
        <w:smartTag w:uri="urn:schemas-microsoft-com:office:smarttags" w:element="PlaceName">
          <w:r>
            <w:t>Mexico</w:t>
          </w:r>
        </w:smartTag>
      </w:smartTag>
      <w:r>
        <w:t xml:space="preserve"> good for settlement?</w:t>
      </w:r>
    </w:p>
    <w:p w:rsidR="00625B69" w:rsidRDefault="00625B69" w:rsidP="005F2554">
      <w:pPr>
        <w:pStyle w:val="ListParagraph"/>
        <w:numPr>
          <w:ilvl w:val="0"/>
          <w:numId w:val="1"/>
        </w:numPr>
      </w:pPr>
      <w:r>
        <w:t>Explain the story behind the Mexican flag?</w:t>
      </w:r>
    </w:p>
    <w:p w:rsidR="00625B69" w:rsidRDefault="00625B69" w:rsidP="005F2554">
      <w:pPr>
        <w:pStyle w:val="ListParagraph"/>
        <w:numPr>
          <w:ilvl w:val="0"/>
          <w:numId w:val="1"/>
        </w:numPr>
      </w:pPr>
      <w:r>
        <w:t xml:space="preserve">What advantages did </w:t>
      </w:r>
      <w:smartTag w:uri="urn:schemas-microsoft-com:office:smarttags" w:element="City">
        <w:r>
          <w:t>Tenochtitlan</w:t>
        </w:r>
      </w:smartTag>
      <w:r>
        <w:t xml:space="preserve"> offer the Aztecs?</w:t>
      </w:r>
    </w:p>
    <w:p w:rsidR="00625B69" w:rsidRDefault="00625B69" w:rsidP="005F2554">
      <w:pPr>
        <w:pStyle w:val="ListParagraph"/>
        <w:numPr>
          <w:ilvl w:val="0"/>
          <w:numId w:val="1"/>
        </w:numPr>
      </w:pPr>
      <w:r>
        <w:t>What were the chinampas used for?</w:t>
      </w:r>
    </w:p>
    <w:p w:rsidR="00625B69" w:rsidRDefault="00625B69" w:rsidP="005F2554">
      <w:pPr>
        <w:pStyle w:val="ListParagraph"/>
        <w:numPr>
          <w:ilvl w:val="0"/>
          <w:numId w:val="1"/>
        </w:numPr>
      </w:pPr>
      <w:r>
        <w:t>What is essential in building a great civilization? (think about it)</w:t>
      </w:r>
    </w:p>
    <w:p w:rsidR="00625B69" w:rsidRDefault="00625B69" w:rsidP="005F2554">
      <w:pPr>
        <w:pStyle w:val="ListParagraph"/>
        <w:numPr>
          <w:ilvl w:val="0"/>
          <w:numId w:val="1"/>
        </w:numPr>
      </w:pPr>
      <w:r>
        <w:t>Name three reasons why their island setting was advantageous?</w:t>
      </w:r>
    </w:p>
    <w:p w:rsidR="00625B69" w:rsidRDefault="00625B69" w:rsidP="005F2554">
      <w:pPr>
        <w:pStyle w:val="ListParagraph"/>
        <w:numPr>
          <w:ilvl w:val="0"/>
          <w:numId w:val="1"/>
        </w:numPr>
      </w:pPr>
      <w:r>
        <w:t>How did the Aztecs expand their empire?</w:t>
      </w:r>
    </w:p>
    <w:p w:rsidR="00625B69" w:rsidRDefault="00625B69" w:rsidP="005F2554">
      <w:pPr>
        <w:pStyle w:val="ListParagraph"/>
        <w:numPr>
          <w:ilvl w:val="0"/>
          <w:numId w:val="1"/>
        </w:numPr>
      </w:pPr>
      <w:r>
        <w:t>What did the Aztecs use in battle?</w:t>
      </w:r>
    </w:p>
    <w:p w:rsidR="00625B69" w:rsidRDefault="00625B69" w:rsidP="005F2554">
      <w:pPr>
        <w:pStyle w:val="ListParagraph"/>
        <w:numPr>
          <w:ilvl w:val="0"/>
          <w:numId w:val="1"/>
        </w:numPr>
      </w:pPr>
      <w:r>
        <w:t>Under whose rule did the Aztecs reach their height?</w:t>
      </w:r>
    </w:p>
    <w:p w:rsidR="00625B69" w:rsidRPr="00DB2941" w:rsidRDefault="00625B69" w:rsidP="005F2554">
      <w:pPr>
        <w:rPr>
          <w:u w:val="single"/>
        </w:rPr>
      </w:pPr>
      <w:r w:rsidRPr="00DB2941">
        <w:rPr>
          <w:u w:val="single"/>
        </w:rPr>
        <w:t>Section 2: p. 244-248</w:t>
      </w:r>
    </w:p>
    <w:p w:rsidR="00625B69" w:rsidRDefault="00625B69" w:rsidP="005F2554">
      <w:pPr>
        <w:pStyle w:val="ListParagraph"/>
        <w:numPr>
          <w:ilvl w:val="0"/>
          <w:numId w:val="2"/>
        </w:numPr>
      </w:pPr>
      <w:r>
        <w:t>What are agrarian people?</w:t>
      </w:r>
    </w:p>
    <w:p w:rsidR="00625B69" w:rsidRDefault="00625B69" w:rsidP="005F2554">
      <w:pPr>
        <w:pStyle w:val="ListParagraph"/>
        <w:numPr>
          <w:ilvl w:val="0"/>
          <w:numId w:val="2"/>
        </w:numPr>
      </w:pPr>
      <w:r>
        <w:t>Describe the noble class and the commoner class.</w:t>
      </w:r>
    </w:p>
    <w:p w:rsidR="00625B69" w:rsidRDefault="00625B69" w:rsidP="005F2554">
      <w:pPr>
        <w:pStyle w:val="ListParagraph"/>
        <w:numPr>
          <w:ilvl w:val="0"/>
          <w:numId w:val="2"/>
        </w:numPr>
      </w:pPr>
      <w:r>
        <w:t>Describe Aztec slavery.</w:t>
      </w:r>
    </w:p>
    <w:p w:rsidR="00625B69" w:rsidRDefault="00625B69" w:rsidP="005F2554">
      <w:pPr>
        <w:pStyle w:val="ListParagraph"/>
        <w:numPr>
          <w:ilvl w:val="0"/>
          <w:numId w:val="2"/>
        </w:numPr>
      </w:pPr>
      <w:r>
        <w:t>Describe the roles of children.</w:t>
      </w:r>
    </w:p>
    <w:p w:rsidR="00625B69" w:rsidRDefault="00625B69" w:rsidP="005F2554">
      <w:pPr>
        <w:pStyle w:val="ListParagraph"/>
        <w:numPr>
          <w:ilvl w:val="0"/>
          <w:numId w:val="2"/>
        </w:numPr>
      </w:pPr>
      <w:r>
        <w:t>What were the roles of the commoner class?</w:t>
      </w:r>
    </w:p>
    <w:p w:rsidR="00625B69" w:rsidRDefault="00625B69" w:rsidP="005F2554">
      <w:pPr>
        <w:pStyle w:val="ListParagraph"/>
        <w:numPr>
          <w:ilvl w:val="0"/>
          <w:numId w:val="2"/>
        </w:numPr>
      </w:pPr>
      <w:r>
        <w:t>What did Aztec women do?</w:t>
      </w:r>
    </w:p>
    <w:p w:rsidR="00625B69" w:rsidRDefault="00625B69" w:rsidP="005F2554">
      <w:pPr>
        <w:pStyle w:val="ListParagraph"/>
        <w:numPr>
          <w:ilvl w:val="0"/>
          <w:numId w:val="2"/>
        </w:numPr>
      </w:pPr>
      <w:r>
        <w:t>How was the Aztec government organized?</w:t>
      </w:r>
    </w:p>
    <w:p w:rsidR="00625B69" w:rsidRDefault="00625B69" w:rsidP="005F2554">
      <w:pPr>
        <w:pStyle w:val="ListParagraph"/>
        <w:numPr>
          <w:ilvl w:val="0"/>
          <w:numId w:val="2"/>
        </w:numPr>
      </w:pPr>
      <w:r>
        <w:t>How did the Aztec empire function?</w:t>
      </w:r>
    </w:p>
    <w:p w:rsidR="00625B69" w:rsidRDefault="00625B69" w:rsidP="005F2554">
      <w:pPr>
        <w:pStyle w:val="ListParagraph"/>
        <w:numPr>
          <w:ilvl w:val="0"/>
          <w:numId w:val="2"/>
        </w:numPr>
      </w:pPr>
      <w:r>
        <w:t>What was believed about the gods?</w:t>
      </w:r>
    </w:p>
    <w:p w:rsidR="00625B69" w:rsidRDefault="00625B69" w:rsidP="005F2554">
      <w:pPr>
        <w:pStyle w:val="ListParagraph"/>
        <w:numPr>
          <w:ilvl w:val="0"/>
          <w:numId w:val="2"/>
        </w:numPr>
      </w:pPr>
      <w:r>
        <w:t>What was Quetzalcoatl, and what did he represent?</w:t>
      </w:r>
    </w:p>
    <w:p w:rsidR="00625B69" w:rsidRDefault="00625B69" w:rsidP="005F2554">
      <w:pPr>
        <w:pStyle w:val="ListParagraph"/>
        <w:numPr>
          <w:ilvl w:val="0"/>
          <w:numId w:val="2"/>
        </w:numPr>
      </w:pPr>
      <w:r>
        <w:t>What did Huitzilopochtli require, and why?</w:t>
      </w:r>
    </w:p>
    <w:p w:rsidR="00625B69" w:rsidRDefault="00625B69" w:rsidP="005F2554">
      <w:pPr>
        <w:pStyle w:val="ListParagraph"/>
        <w:numPr>
          <w:ilvl w:val="0"/>
          <w:numId w:val="2"/>
        </w:numPr>
      </w:pPr>
      <w:r>
        <w:t>Why would the Aztecs conduct human sacrifice?</w:t>
      </w:r>
    </w:p>
    <w:p w:rsidR="00625B69" w:rsidRDefault="00625B69" w:rsidP="005F2554">
      <w:pPr>
        <w:pStyle w:val="ListParagraph"/>
        <w:numPr>
          <w:ilvl w:val="0"/>
          <w:numId w:val="2"/>
        </w:numPr>
      </w:pPr>
      <w:r>
        <w:t>What were the three parts of the Aztec cycle?</w:t>
      </w:r>
    </w:p>
    <w:p w:rsidR="00625B69" w:rsidRPr="00DB2941" w:rsidRDefault="00625B69" w:rsidP="00DB2941">
      <w:pPr>
        <w:rPr>
          <w:u w:val="single"/>
        </w:rPr>
      </w:pPr>
      <w:r w:rsidRPr="00DB2941">
        <w:rPr>
          <w:u w:val="single"/>
        </w:rPr>
        <w:t>Section 3: p.249-254</w:t>
      </w:r>
    </w:p>
    <w:p w:rsidR="00625B69" w:rsidRDefault="00625B69" w:rsidP="00DB2941">
      <w:pPr>
        <w:pStyle w:val="ListParagraph"/>
        <w:numPr>
          <w:ilvl w:val="0"/>
          <w:numId w:val="3"/>
        </w:numPr>
      </w:pPr>
      <w:r>
        <w:t>What are four examples of Aztec engineering?</w:t>
      </w:r>
    </w:p>
    <w:p w:rsidR="00625B69" w:rsidRDefault="00625B69" w:rsidP="00DB2941">
      <w:pPr>
        <w:pStyle w:val="ListParagraph"/>
        <w:numPr>
          <w:ilvl w:val="0"/>
          <w:numId w:val="3"/>
        </w:numPr>
      </w:pPr>
      <w:r>
        <w:t xml:space="preserve">Describe the main features of </w:t>
      </w:r>
      <w:smartTag w:uri="urn:schemas-microsoft-com:office:smarttags" w:element="City">
        <w:r>
          <w:t>Tenochtitlan</w:t>
        </w:r>
      </w:smartTag>
      <w:r>
        <w:t>.</w:t>
      </w:r>
    </w:p>
    <w:p w:rsidR="00625B69" w:rsidRDefault="00625B69" w:rsidP="00DB2941">
      <w:pPr>
        <w:pStyle w:val="ListParagraph"/>
        <w:numPr>
          <w:ilvl w:val="0"/>
          <w:numId w:val="3"/>
        </w:numPr>
      </w:pPr>
      <w:r>
        <w:t>Compare the Aztec government to the Maya and Inca.</w:t>
      </w:r>
    </w:p>
    <w:p w:rsidR="00625B69" w:rsidRDefault="00625B69" w:rsidP="00DB2941">
      <w:pPr>
        <w:pStyle w:val="ListParagraph"/>
        <w:numPr>
          <w:ilvl w:val="0"/>
          <w:numId w:val="3"/>
        </w:numPr>
      </w:pPr>
      <w:r>
        <w:t>What was one of the greatest Aztec art forms?</w:t>
      </w:r>
    </w:p>
    <w:p w:rsidR="00625B69" w:rsidRDefault="00625B69" w:rsidP="00DB2941">
      <w:pPr>
        <w:pStyle w:val="ListParagraph"/>
        <w:numPr>
          <w:ilvl w:val="0"/>
          <w:numId w:val="3"/>
        </w:numPr>
      </w:pPr>
      <w:r>
        <w:t>What was the Aztec calendar used for? (3 things)</w:t>
      </w:r>
    </w:p>
    <w:p w:rsidR="00625B69" w:rsidRDefault="00625B69" w:rsidP="00DB2941">
      <w:pPr>
        <w:pStyle w:val="ListParagraph"/>
        <w:numPr>
          <w:ilvl w:val="0"/>
          <w:numId w:val="3"/>
        </w:numPr>
      </w:pPr>
      <w:r>
        <w:t>What is the role of an orator?</w:t>
      </w:r>
    </w:p>
    <w:sectPr w:rsidR="00625B69" w:rsidSect="00742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06702"/>
    <w:multiLevelType w:val="hybridMultilevel"/>
    <w:tmpl w:val="BD9A30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D80D62"/>
    <w:multiLevelType w:val="hybridMultilevel"/>
    <w:tmpl w:val="70C253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455CCC"/>
    <w:multiLevelType w:val="hybridMultilevel"/>
    <w:tmpl w:val="CC1E27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554"/>
    <w:rsid w:val="000E53A5"/>
    <w:rsid w:val="005F2554"/>
    <w:rsid w:val="00625B69"/>
    <w:rsid w:val="007428ED"/>
    <w:rsid w:val="008230A8"/>
    <w:rsid w:val="00DB2941"/>
    <w:rsid w:val="00E4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8E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2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204</Words>
  <Characters>1166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Authorized User</cp:lastModifiedBy>
  <cp:revision>3</cp:revision>
  <dcterms:created xsi:type="dcterms:W3CDTF">2009-12-11T05:02:00Z</dcterms:created>
  <dcterms:modified xsi:type="dcterms:W3CDTF">2010-01-12T21:52:00Z</dcterms:modified>
</cp:coreProperties>
</file>